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34"/>
        <w:gridCol w:w="89"/>
        <w:gridCol w:w="2326"/>
        <w:gridCol w:w="269"/>
        <w:gridCol w:w="269"/>
        <w:gridCol w:w="625"/>
        <w:gridCol w:w="7285"/>
      </w:tblGrid>
      <w:tr w:rsidR="000334C1" w:rsidRPr="00EC0F79" w14:paraId="34DDD7FB" w14:textId="77777777" w:rsidTr="005D2052">
        <w:trPr>
          <w:trHeight w:val="528"/>
        </w:trPr>
        <w:tc>
          <w:tcPr>
            <w:tcW w:w="536" w:type="dxa"/>
            <w:gridSpan w:val="3"/>
          </w:tcPr>
          <w:p w14:paraId="07293790" w14:textId="1FE69D75" w:rsidR="000334C1" w:rsidRDefault="005D20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AF33108" wp14:editId="22A8A2A0">
                      <wp:simplePos x="0" y="0"/>
                      <wp:positionH relativeFrom="page">
                        <wp:posOffset>-265347</wp:posOffset>
                      </wp:positionH>
                      <wp:positionV relativeFrom="margin">
                        <wp:posOffset>-1339409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02509"/>
                                  <a:chOff x="0" y="0"/>
                                  <a:chExt cx="2668814" cy="390260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01114"/>
                                    <a:chOff x="0" y="-110884"/>
                                    <a:chExt cx="2665730" cy="2901129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84405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991761"/>
                                    <a:ext cx="2665730" cy="2920565"/>
                                    <a:chOff x="0" y="-120609"/>
                                    <a:chExt cx="2665730" cy="2920580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20609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02509"/>
                                  <a:chOff x="0" y="0"/>
                                  <a:chExt cx="2665730" cy="390260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01114"/>
                                    <a:chOff x="0" y="-110884"/>
                                    <a:chExt cx="2665730" cy="2901129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84405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02510"/>
                                  <a:chOff x="0" y="0"/>
                                  <a:chExt cx="2668814" cy="3902601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19711"/>
                                    <a:chOff x="0" y="-229481"/>
                                    <a:chExt cx="2665730" cy="3019727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84406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DCE5A" id="Group 94" o:spid="_x0000_s1026" alt="&quot;&quot;" style="position:absolute;margin-left:-20.9pt;margin-top:-105.4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">
                      <v:group id="Group 12" o:spid="_x0000_s1027" style="position:absolute;top:62198;width:26682;height:39025" coordsize="26688,39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<v:group id="Group 6" o:spid="_x0000_s1028" style="position:absolute;top:10014;width:26657;height:29012" coordorigin=",-1108" coordsize="26657,29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844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&#13;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&#13;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&#13;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    <v:group id="Group 20" o:spid="_x0000_s1034" style="position:absolute;top:9917;width:26657;height:29206" coordorigin=",-1206" coordsize="26657,2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    <v:rect id="Rectangle 21" o:spid="_x0000_s1035" style="position:absolute;top:-1206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&#13;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&#13;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&#13;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" filled="f" stroked="f" strokeweight="1pt"/>
                      </v:group>
                      <v:group id="Group 78" o:spid="_x0000_s1039" style="position:absolute;top:31146;width:26650;height:39025" coordsize="26657,39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      <v:group id="Group 79" o:spid="_x0000_s1040" style="position:absolute;top:10014;width:26657;height:29012" coordorigin=",-1108" coordsize="26657,29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" filled="f" stroked="f" strokeweight="1pt"/>
                          <v:shape id="Triangle 34" o:spid="_x0000_s1042" type="#_x0000_t5" style="position:absolute;top:17844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&#13;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&#13;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" filled="f" stroked="f" strokeweight="1pt"/>
                      </v:group>
                      <v:group id="Group 88" o:spid="_x0000_s1045" style="position:absolute;width:26682;height:39025" coordsize="26688,39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      <v:group id="Group 89" o:spid="_x0000_s1046" style="position:absolute;top:8828;width:26657;height:30198" coordorigin=",-2294" coordsize="26657,30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" filled="f" stroked="f" strokeweight="1pt"/>
                          <v:shape id="Triangle 74" o:spid="_x0000_s1048" type="#_x0000_t5" style="position:absolute;top:17844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&#13;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&#13;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&#13;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2326" w:type="dxa"/>
            <w:tcBorders>
              <w:bottom w:val="single" w:sz="4" w:space="0" w:color="FFFFFF" w:themeColor="background1"/>
            </w:tcBorders>
          </w:tcPr>
          <w:p w14:paraId="534539F2" w14:textId="77777777" w:rsidR="000334C1" w:rsidRDefault="006B304B" w:rsidP="000334C1">
            <w:pPr>
              <w:pStyle w:val="Heading4"/>
            </w:pPr>
            <w:r>
              <w:t>Skills</w:t>
            </w:r>
          </w:p>
        </w:tc>
        <w:tc>
          <w:tcPr>
            <w:tcW w:w="537" w:type="dxa"/>
            <w:gridSpan w:val="2"/>
          </w:tcPr>
          <w:p w14:paraId="21CCE051" w14:textId="77777777" w:rsidR="000334C1" w:rsidRDefault="000334C1"/>
        </w:tc>
        <w:tc>
          <w:tcPr>
            <w:tcW w:w="625" w:type="dxa"/>
            <w:vMerge w:val="restart"/>
          </w:tcPr>
          <w:p w14:paraId="4BC65060" w14:textId="0CAE9068" w:rsidR="000334C1" w:rsidRDefault="000334C1" w:rsidP="004A28EA"/>
        </w:tc>
        <w:tc>
          <w:tcPr>
            <w:tcW w:w="7286" w:type="dxa"/>
            <w:vMerge w:val="restart"/>
          </w:tcPr>
          <w:p w14:paraId="1206619F" w14:textId="77777777" w:rsidR="000334C1" w:rsidRPr="000334C1" w:rsidRDefault="006B304B" w:rsidP="002E7306">
            <w:pPr>
              <w:pStyle w:val="Title"/>
              <w:rPr>
                <w:lang w:val="it-IT"/>
              </w:rPr>
            </w:pPr>
            <w:r>
              <w:t>Greg Moore</w:t>
            </w:r>
          </w:p>
          <w:p w14:paraId="19DBD613" w14:textId="4EEFC3FB" w:rsidR="000334C1" w:rsidRPr="000334C1" w:rsidRDefault="006B304B" w:rsidP="006B304B">
            <w:pPr>
              <w:pStyle w:val="Subtitle"/>
              <w:rPr>
                <w:lang w:val="it-IT"/>
              </w:rPr>
            </w:pPr>
            <w:r>
              <w:t xml:space="preserve">epic Interface </w:t>
            </w:r>
            <w:r w:rsidR="00AF739F">
              <w:t>Consultant</w:t>
            </w:r>
          </w:p>
          <w:p w14:paraId="21B04B0E" w14:textId="77777777" w:rsidR="000334C1" w:rsidRPr="00FC392D" w:rsidRDefault="00165408" w:rsidP="00665EF5">
            <w:pPr>
              <w:pStyle w:val="Heading1"/>
              <w:spacing w:before="120"/>
              <w:rPr>
                <w:sz w:val="36"/>
                <w:szCs w:val="36"/>
              </w:rPr>
            </w:pPr>
            <w:r w:rsidRPr="00FC392D">
              <w:rPr>
                <w:sz w:val="36"/>
                <w:szCs w:val="36"/>
              </w:rPr>
              <w:t xml:space="preserve">healthcare </w:t>
            </w:r>
            <w:sdt>
              <w:sdtPr>
                <w:rPr>
                  <w:sz w:val="36"/>
                  <w:szCs w:val="36"/>
                </w:rPr>
                <w:id w:val="1696962928"/>
                <w:placeholder>
                  <w:docPart w:val="39208C3929776144AF501DC33C27973A"/>
                </w:placeholder>
                <w:temporary/>
                <w:showingPlcHdr/>
                <w15:appearance w15:val="hidden"/>
              </w:sdtPr>
              <w:sdtContent>
                <w:r w:rsidR="000334C1" w:rsidRPr="00FC392D">
                  <w:rPr>
                    <w:sz w:val="36"/>
                    <w:szCs w:val="36"/>
                  </w:rPr>
                  <w:t>Experience</w:t>
                </w:r>
              </w:sdtContent>
            </w:sdt>
          </w:p>
          <w:p w14:paraId="217012F0" w14:textId="1225AA88" w:rsidR="0048711C" w:rsidRPr="00FC392D" w:rsidRDefault="00282D30" w:rsidP="0048711C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Sutter Healthcare</w:t>
            </w:r>
          </w:p>
          <w:p w14:paraId="63935089" w14:textId="45FBAFEF" w:rsidR="0048711C" w:rsidRPr="0048711C" w:rsidRDefault="0048711C" w:rsidP="0048711C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 xml:space="preserve">(Jan 2022 to Present) </w:t>
            </w:r>
            <w:r w:rsidR="00282D30">
              <w:rPr>
                <w:sz w:val="20"/>
                <w:szCs w:val="20"/>
              </w:rPr>
              <w:t>Northern CA</w:t>
            </w:r>
            <w:r w:rsidRPr="0048711C">
              <w:rPr>
                <w:sz w:val="20"/>
                <w:szCs w:val="20"/>
              </w:rPr>
              <w:t xml:space="preserve"> - Consultant</w:t>
            </w:r>
          </w:p>
          <w:p w14:paraId="25857F53" w14:textId="7FA0815F" w:rsidR="0048711C" w:rsidRPr="0048711C" w:rsidRDefault="0048711C" w:rsidP="0048711C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Epic:</w:t>
            </w:r>
            <w:r w:rsidRPr="0048711C">
              <w:rPr>
                <w:sz w:val="20"/>
                <w:szCs w:val="20"/>
              </w:rPr>
              <w:t xml:space="preserve"> </w:t>
            </w:r>
            <w:r w:rsidR="00282D30">
              <w:rPr>
                <w:sz w:val="20"/>
                <w:szCs w:val="20"/>
              </w:rPr>
              <w:t>New Imaging Systems</w:t>
            </w:r>
            <w:r w:rsidRPr="0048711C">
              <w:rPr>
                <w:sz w:val="20"/>
                <w:szCs w:val="20"/>
              </w:rPr>
              <w:t>.</w:t>
            </w:r>
            <w:r w:rsidR="00282D30">
              <w:rPr>
                <w:sz w:val="20"/>
                <w:szCs w:val="20"/>
              </w:rPr>
              <w:t xml:space="preserve"> Radiant, Cupid, Breezesuite.</w:t>
            </w:r>
            <w:r w:rsidR="0091522B">
              <w:rPr>
                <w:sz w:val="20"/>
                <w:szCs w:val="20"/>
              </w:rPr>
              <w:t>3</w:t>
            </w:r>
          </w:p>
          <w:p w14:paraId="1D260F7D" w14:textId="0A66F104" w:rsidR="007D54EC" w:rsidRPr="00FC392D" w:rsidRDefault="007D54EC" w:rsidP="007D54EC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Multicare</w:t>
            </w:r>
          </w:p>
          <w:p w14:paraId="582CE661" w14:textId="65767B3E" w:rsidR="007D54EC" w:rsidRPr="0048711C" w:rsidRDefault="007D54EC" w:rsidP="007D54EC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>(April 202</w:t>
            </w:r>
            <w:r w:rsidR="00847FD7" w:rsidRPr="0048711C">
              <w:rPr>
                <w:sz w:val="20"/>
                <w:szCs w:val="20"/>
              </w:rPr>
              <w:t>1</w:t>
            </w:r>
            <w:r w:rsidRPr="0048711C">
              <w:rPr>
                <w:sz w:val="20"/>
                <w:szCs w:val="20"/>
              </w:rPr>
              <w:t xml:space="preserve"> to </w:t>
            </w:r>
            <w:r w:rsidR="0048711C" w:rsidRPr="0048711C">
              <w:rPr>
                <w:sz w:val="20"/>
                <w:szCs w:val="20"/>
              </w:rPr>
              <w:t>Jan 2022</w:t>
            </w:r>
            <w:r w:rsidRPr="0048711C">
              <w:rPr>
                <w:sz w:val="20"/>
                <w:szCs w:val="20"/>
              </w:rPr>
              <w:t xml:space="preserve">) </w:t>
            </w:r>
            <w:r w:rsidR="00FC1DFE" w:rsidRPr="0048711C">
              <w:rPr>
                <w:sz w:val="20"/>
                <w:szCs w:val="20"/>
              </w:rPr>
              <w:t>Seattle</w:t>
            </w:r>
            <w:r w:rsidRPr="0048711C">
              <w:rPr>
                <w:sz w:val="20"/>
                <w:szCs w:val="20"/>
              </w:rPr>
              <w:t xml:space="preserve">, </w:t>
            </w:r>
            <w:r w:rsidR="00FC1DFE" w:rsidRPr="0048711C">
              <w:rPr>
                <w:sz w:val="20"/>
                <w:szCs w:val="20"/>
              </w:rPr>
              <w:t>W</w:t>
            </w:r>
            <w:r w:rsidRPr="0048711C">
              <w:rPr>
                <w:sz w:val="20"/>
                <w:szCs w:val="20"/>
              </w:rPr>
              <w:t>A - Consultant</w:t>
            </w:r>
          </w:p>
          <w:p w14:paraId="4D8F0B60" w14:textId="2FFC68D0" w:rsidR="007D54EC" w:rsidRPr="0048711C" w:rsidRDefault="00FC1DFE" w:rsidP="007D54EC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</w:t>
            </w:r>
            <w:r w:rsidR="007D54EC" w:rsidRPr="0048711C">
              <w:rPr>
                <w:b/>
                <w:bCs/>
                <w:sz w:val="20"/>
                <w:szCs w:val="20"/>
              </w:rPr>
              <w:t>:</w:t>
            </w:r>
            <w:r w:rsidR="007D54EC" w:rsidRPr="0048711C">
              <w:rPr>
                <w:sz w:val="20"/>
                <w:szCs w:val="20"/>
              </w:rPr>
              <w:t xml:space="preserve"> </w:t>
            </w:r>
            <w:r w:rsidRPr="0048711C">
              <w:rPr>
                <w:sz w:val="20"/>
                <w:szCs w:val="20"/>
              </w:rPr>
              <w:t>Encounters, Lab, Micro, Pathology</w:t>
            </w:r>
            <w:r w:rsidR="007D54EC" w:rsidRPr="0048711C">
              <w:rPr>
                <w:sz w:val="20"/>
                <w:szCs w:val="20"/>
              </w:rPr>
              <w:t>.</w:t>
            </w:r>
          </w:p>
          <w:p w14:paraId="14DF2A49" w14:textId="61BA4151" w:rsidR="00E73F67" w:rsidRPr="00FC392D" w:rsidRDefault="00E73F67" w:rsidP="00E73F67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Brown &amp; toland Physicians</w:t>
            </w:r>
          </w:p>
          <w:p w14:paraId="5065F74E" w14:textId="26B37D7C" w:rsidR="00E73F67" w:rsidRPr="0048711C" w:rsidRDefault="00E73F67" w:rsidP="00E73F67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 xml:space="preserve">(April 2020 to </w:t>
            </w:r>
            <w:r w:rsidR="007D54EC" w:rsidRPr="0048711C">
              <w:rPr>
                <w:sz w:val="20"/>
                <w:szCs w:val="20"/>
              </w:rPr>
              <w:t>March 202</w:t>
            </w:r>
            <w:r w:rsidR="00847FD7" w:rsidRPr="0048711C">
              <w:rPr>
                <w:sz w:val="20"/>
                <w:szCs w:val="20"/>
              </w:rPr>
              <w:t>1</w:t>
            </w:r>
            <w:r w:rsidRPr="0048711C">
              <w:rPr>
                <w:sz w:val="20"/>
                <w:szCs w:val="20"/>
              </w:rPr>
              <w:t>) San Francisco, CA - Consultant</w:t>
            </w:r>
          </w:p>
          <w:p w14:paraId="466DF1D5" w14:textId="07A321DA" w:rsidR="00E73F67" w:rsidRPr="0048711C" w:rsidRDefault="00E73F67" w:rsidP="00E73F67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Implementation:</w:t>
            </w:r>
            <w:r w:rsidRPr="0048711C">
              <w:rPr>
                <w:sz w:val="20"/>
                <w:szCs w:val="20"/>
              </w:rPr>
              <w:t xml:space="preserve"> </w:t>
            </w:r>
            <w:r w:rsidR="000C5DC5" w:rsidRPr="0048711C">
              <w:rPr>
                <w:sz w:val="20"/>
                <w:szCs w:val="20"/>
              </w:rPr>
              <w:t>OnBase, Referrals, Community</w:t>
            </w:r>
            <w:r w:rsidRPr="0048711C">
              <w:rPr>
                <w:sz w:val="20"/>
                <w:szCs w:val="20"/>
              </w:rPr>
              <w:t>.</w:t>
            </w:r>
          </w:p>
          <w:p w14:paraId="02E3506C" w14:textId="3A622400" w:rsidR="00E73F67" w:rsidRPr="0048711C" w:rsidRDefault="00E73F67" w:rsidP="00E73F67">
            <w:pPr>
              <w:rPr>
                <w:sz w:val="20"/>
                <w:szCs w:val="20"/>
                <w:lang w:val="it-IT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Conversion:</w:t>
            </w:r>
            <w:r w:rsidRPr="0048711C">
              <w:rPr>
                <w:sz w:val="20"/>
                <w:szCs w:val="20"/>
              </w:rPr>
              <w:t xml:space="preserve"> Athena.</w:t>
            </w:r>
          </w:p>
          <w:p w14:paraId="033C1BC0" w14:textId="77777777" w:rsidR="000334C1" w:rsidRPr="00FC392D" w:rsidRDefault="00B13CE2" w:rsidP="00EC0F79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Guthrie Healthcare</w:t>
            </w:r>
          </w:p>
          <w:p w14:paraId="3401490D" w14:textId="7D4AE60B" w:rsidR="000334C1" w:rsidRPr="0048711C" w:rsidRDefault="000334C1" w:rsidP="00EC0F79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>(</w:t>
            </w:r>
            <w:r w:rsidR="00B13CE2" w:rsidRPr="0048711C">
              <w:rPr>
                <w:sz w:val="20"/>
                <w:szCs w:val="20"/>
              </w:rPr>
              <w:t>April 2019</w:t>
            </w:r>
            <w:r w:rsidR="00281B45" w:rsidRPr="0048711C">
              <w:rPr>
                <w:sz w:val="20"/>
                <w:szCs w:val="20"/>
              </w:rPr>
              <w:t xml:space="preserve"> to </w:t>
            </w:r>
            <w:r w:rsidR="00E73F67" w:rsidRPr="0048711C">
              <w:rPr>
                <w:sz w:val="20"/>
                <w:szCs w:val="20"/>
              </w:rPr>
              <w:t>April 2020</w:t>
            </w:r>
            <w:r w:rsidRPr="0048711C">
              <w:rPr>
                <w:sz w:val="20"/>
                <w:szCs w:val="20"/>
              </w:rPr>
              <w:t>)</w:t>
            </w:r>
            <w:r w:rsidR="00B13CE2" w:rsidRPr="0048711C">
              <w:rPr>
                <w:sz w:val="20"/>
                <w:szCs w:val="20"/>
              </w:rPr>
              <w:t xml:space="preserve"> </w:t>
            </w:r>
            <w:r w:rsidR="000A5372" w:rsidRPr="0048711C">
              <w:rPr>
                <w:sz w:val="20"/>
                <w:szCs w:val="20"/>
              </w:rPr>
              <w:t>Cortland, NY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5F75B836" w14:textId="07A2BA87" w:rsidR="000334C1" w:rsidRPr="0048711C" w:rsidRDefault="00FC392D" w:rsidP="00E73F67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Implementation:</w:t>
            </w:r>
            <w:r w:rsidRPr="0048711C">
              <w:rPr>
                <w:sz w:val="20"/>
                <w:szCs w:val="20"/>
              </w:rPr>
              <w:t xml:space="preserve"> Medent, Practice Fusion,</w:t>
            </w:r>
            <w:r w:rsidR="00A62985" w:rsidRPr="0048711C">
              <w:rPr>
                <w:sz w:val="20"/>
                <w:szCs w:val="20"/>
              </w:rPr>
              <w:t xml:space="preserve"> CBord</w:t>
            </w:r>
            <w:r w:rsidR="00E73F67" w:rsidRPr="0048711C">
              <w:rPr>
                <w:sz w:val="20"/>
                <w:szCs w:val="20"/>
              </w:rPr>
              <w:t>.</w:t>
            </w:r>
          </w:p>
          <w:p w14:paraId="4228DF43" w14:textId="77777777" w:rsidR="008E7DCA" w:rsidRPr="0048711C" w:rsidRDefault="008E7DCA" w:rsidP="00EC0F79">
            <w:pPr>
              <w:rPr>
                <w:sz w:val="20"/>
                <w:szCs w:val="20"/>
                <w:lang w:val="it-IT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Conversion:</w:t>
            </w:r>
            <w:r w:rsidRPr="0048711C">
              <w:rPr>
                <w:sz w:val="20"/>
                <w:szCs w:val="20"/>
              </w:rPr>
              <w:t xml:space="preserve"> Meditech.</w:t>
            </w:r>
          </w:p>
          <w:p w14:paraId="3509D98B" w14:textId="77777777" w:rsidR="000334C1" w:rsidRPr="00FC392D" w:rsidRDefault="00B13CE2" w:rsidP="00D95726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Baylor Scott &amp; White</w:t>
            </w:r>
          </w:p>
          <w:p w14:paraId="55EB78EB" w14:textId="409F3E79" w:rsidR="000334C1" w:rsidRPr="0048711C" w:rsidRDefault="000334C1" w:rsidP="00D95726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>(</w:t>
            </w:r>
            <w:r w:rsidR="00B13CE2" w:rsidRPr="0048711C">
              <w:rPr>
                <w:sz w:val="20"/>
                <w:szCs w:val="20"/>
              </w:rPr>
              <w:t>April 201</w:t>
            </w:r>
            <w:r w:rsidR="00744ABC" w:rsidRPr="0048711C">
              <w:rPr>
                <w:sz w:val="20"/>
                <w:szCs w:val="20"/>
              </w:rPr>
              <w:t>8</w:t>
            </w:r>
            <w:r w:rsidR="00281B45" w:rsidRPr="0048711C">
              <w:rPr>
                <w:sz w:val="20"/>
                <w:szCs w:val="20"/>
              </w:rPr>
              <w:t xml:space="preserve"> to </w:t>
            </w:r>
            <w:r w:rsidR="00B13CE2" w:rsidRPr="0048711C">
              <w:rPr>
                <w:sz w:val="20"/>
                <w:szCs w:val="20"/>
              </w:rPr>
              <w:t>March 2019</w:t>
            </w:r>
            <w:r w:rsidRPr="0048711C">
              <w:rPr>
                <w:sz w:val="20"/>
                <w:szCs w:val="20"/>
              </w:rPr>
              <w:t>)</w:t>
            </w:r>
            <w:r w:rsidR="00B13CE2" w:rsidRPr="0048711C">
              <w:rPr>
                <w:sz w:val="20"/>
                <w:szCs w:val="20"/>
              </w:rPr>
              <w:t xml:space="preserve"> Dallas, TX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458ABDE4" w14:textId="77777777" w:rsidR="000334C1" w:rsidRPr="0048711C" w:rsidRDefault="00FC392D" w:rsidP="00D95726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Implementation:</w:t>
            </w:r>
            <w:r w:rsidRPr="0048711C">
              <w:rPr>
                <w:sz w:val="20"/>
                <w:szCs w:val="20"/>
              </w:rPr>
              <w:t xml:space="preserve"> Cupid, Bard, Sensis, Muse, Abbott.</w:t>
            </w:r>
          </w:p>
          <w:p w14:paraId="76A3AA98" w14:textId="77777777" w:rsidR="00A16983" w:rsidRPr="0048711C" w:rsidRDefault="00A16983" w:rsidP="00D95726">
            <w:pPr>
              <w:rPr>
                <w:sz w:val="20"/>
                <w:szCs w:val="20"/>
                <w:lang w:val="it-IT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Conversion:</w:t>
            </w:r>
            <w:r w:rsidRPr="0048711C">
              <w:rPr>
                <w:sz w:val="20"/>
                <w:szCs w:val="20"/>
              </w:rPr>
              <w:t xml:space="preserve"> Radiology</w:t>
            </w:r>
            <w:r w:rsidR="00EB5F5A" w:rsidRPr="0048711C">
              <w:rPr>
                <w:sz w:val="20"/>
                <w:szCs w:val="20"/>
              </w:rPr>
              <w:t>, OnBase</w:t>
            </w:r>
            <w:r w:rsidRPr="0048711C">
              <w:rPr>
                <w:sz w:val="20"/>
                <w:szCs w:val="20"/>
              </w:rPr>
              <w:t>.</w:t>
            </w:r>
          </w:p>
          <w:p w14:paraId="7FD47017" w14:textId="77777777" w:rsidR="000334C1" w:rsidRPr="00FC392D" w:rsidRDefault="00B13CE2" w:rsidP="00D95726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Wellstar healthcare</w:t>
            </w:r>
          </w:p>
          <w:p w14:paraId="13DD31B2" w14:textId="1BEDB8BA" w:rsidR="000334C1" w:rsidRPr="0048711C" w:rsidRDefault="000334C1" w:rsidP="00D95726">
            <w:pPr>
              <w:pStyle w:val="Heading3"/>
              <w:rPr>
                <w:sz w:val="20"/>
                <w:szCs w:val="20"/>
              </w:rPr>
            </w:pPr>
            <w:r>
              <w:t>(</w:t>
            </w:r>
            <w:r w:rsidR="00B13CE2" w:rsidRPr="0048711C">
              <w:rPr>
                <w:sz w:val="20"/>
                <w:szCs w:val="20"/>
              </w:rPr>
              <w:t>April 2017</w:t>
            </w:r>
            <w:r w:rsidR="00281B45" w:rsidRPr="0048711C">
              <w:rPr>
                <w:sz w:val="20"/>
                <w:szCs w:val="20"/>
              </w:rPr>
              <w:t xml:space="preserve"> to </w:t>
            </w:r>
            <w:r w:rsidR="00B13CE2" w:rsidRPr="0048711C">
              <w:rPr>
                <w:sz w:val="20"/>
                <w:szCs w:val="20"/>
              </w:rPr>
              <w:t>April 2018) Atlanta, GA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27C83F93" w14:textId="0A678A40" w:rsidR="000334C1" w:rsidRPr="0048711C" w:rsidRDefault="00A62985" w:rsidP="00D95726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Implementation:</w:t>
            </w:r>
            <w:r w:rsidRPr="0048711C">
              <w:rPr>
                <w:sz w:val="20"/>
                <w:szCs w:val="20"/>
              </w:rPr>
              <w:t xml:space="preserve"> </w:t>
            </w:r>
            <w:r w:rsidR="00FC392D" w:rsidRPr="0048711C">
              <w:rPr>
                <w:sz w:val="20"/>
                <w:szCs w:val="20"/>
              </w:rPr>
              <w:t>Obix, Agfa RAD, Powerscribe</w:t>
            </w:r>
            <w:r w:rsidR="00EB5F5A" w:rsidRPr="0048711C">
              <w:rPr>
                <w:sz w:val="20"/>
                <w:szCs w:val="20"/>
              </w:rPr>
              <w:t xml:space="preserve">, </w:t>
            </w:r>
            <w:r w:rsidR="006007E5" w:rsidRPr="0048711C">
              <w:rPr>
                <w:sz w:val="20"/>
                <w:szCs w:val="20"/>
              </w:rPr>
              <w:t>Muse</w:t>
            </w:r>
            <w:r w:rsidR="00FC392D" w:rsidRPr="0048711C">
              <w:rPr>
                <w:sz w:val="20"/>
                <w:szCs w:val="20"/>
              </w:rPr>
              <w:t>.</w:t>
            </w:r>
          </w:p>
          <w:p w14:paraId="483BAFF0" w14:textId="77777777" w:rsidR="00FC392D" w:rsidRPr="0048711C" w:rsidRDefault="00FC392D" w:rsidP="00D95726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Conversion:</w:t>
            </w:r>
            <w:r w:rsidRPr="0048711C">
              <w:rPr>
                <w:sz w:val="20"/>
                <w:szCs w:val="20"/>
              </w:rPr>
              <w:t xml:space="preserve"> Cerner</w:t>
            </w:r>
            <w:r w:rsidR="008E7DCA" w:rsidRPr="0048711C">
              <w:rPr>
                <w:sz w:val="20"/>
                <w:szCs w:val="20"/>
              </w:rPr>
              <w:t>, Meditech</w:t>
            </w:r>
            <w:r w:rsidRPr="0048711C">
              <w:rPr>
                <w:sz w:val="20"/>
                <w:szCs w:val="20"/>
              </w:rPr>
              <w:t>.</w:t>
            </w:r>
          </w:p>
          <w:p w14:paraId="34D9533E" w14:textId="77777777" w:rsidR="00B13CE2" w:rsidRPr="00FC392D" w:rsidRDefault="00B13CE2" w:rsidP="00B13CE2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Partners healthcare</w:t>
            </w:r>
          </w:p>
          <w:p w14:paraId="105B4F30" w14:textId="09D4770A" w:rsidR="00B13CE2" w:rsidRPr="0048711C" w:rsidRDefault="00B13CE2" w:rsidP="00B13CE2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 xml:space="preserve">(Jan 2016 </w:t>
            </w:r>
            <w:r w:rsidR="00281B45" w:rsidRPr="0048711C">
              <w:rPr>
                <w:sz w:val="20"/>
                <w:szCs w:val="20"/>
              </w:rPr>
              <w:t>to</w:t>
            </w:r>
            <w:r w:rsidRPr="0048711C">
              <w:rPr>
                <w:sz w:val="20"/>
                <w:szCs w:val="20"/>
              </w:rPr>
              <w:t xml:space="preserve"> April 2017) Boston, MA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19F999DD" w14:textId="4B77A0B0" w:rsidR="00B13CE2" w:rsidRPr="0048711C" w:rsidRDefault="00FC392D" w:rsidP="00B13CE2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Upgrade:</w:t>
            </w:r>
            <w:r w:rsidRPr="0048711C">
              <w:rPr>
                <w:sz w:val="20"/>
                <w:szCs w:val="20"/>
              </w:rPr>
              <w:t xml:space="preserve"> 2015 Upgrade </w:t>
            </w:r>
            <w:r w:rsidR="00115401" w:rsidRPr="0048711C">
              <w:rPr>
                <w:sz w:val="20"/>
                <w:szCs w:val="20"/>
              </w:rPr>
              <w:t>Coordinator</w:t>
            </w:r>
            <w:r w:rsidRPr="0048711C">
              <w:rPr>
                <w:sz w:val="20"/>
                <w:szCs w:val="20"/>
              </w:rPr>
              <w:t xml:space="preserve"> (</w:t>
            </w:r>
            <w:r w:rsidR="00A62985" w:rsidRPr="0048711C">
              <w:rPr>
                <w:sz w:val="20"/>
                <w:szCs w:val="20"/>
              </w:rPr>
              <w:t>2</w:t>
            </w:r>
            <w:r w:rsidRPr="0048711C">
              <w:rPr>
                <w:sz w:val="20"/>
                <w:szCs w:val="20"/>
              </w:rPr>
              <w:t xml:space="preserve">50 </w:t>
            </w:r>
            <w:r w:rsidR="003C7741" w:rsidRPr="0048711C">
              <w:rPr>
                <w:sz w:val="20"/>
                <w:szCs w:val="20"/>
              </w:rPr>
              <w:t xml:space="preserve">Total </w:t>
            </w:r>
            <w:r w:rsidR="00A62985" w:rsidRPr="0048711C">
              <w:rPr>
                <w:sz w:val="20"/>
                <w:szCs w:val="20"/>
              </w:rPr>
              <w:t>S</w:t>
            </w:r>
            <w:r w:rsidRPr="0048711C">
              <w:rPr>
                <w:sz w:val="20"/>
                <w:szCs w:val="20"/>
              </w:rPr>
              <w:t>ystems)</w:t>
            </w:r>
          </w:p>
          <w:p w14:paraId="17907A52" w14:textId="2879E345" w:rsidR="00FC392D" w:rsidRPr="0048711C" w:rsidRDefault="00FC392D" w:rsidP="00B13CE2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</w:t>
            </w:r>
            <w:r w:rsidR="006007E5" w:rsidRPr="0048711C">
              <w:rPr>
                <w:b/>
                <w:bCs/>
                <w:sz w:val="20"/>
                <w:szCs w:val="20"/>
              </w:rPr>
              <w:t>/Data Conversion</w:t>
            </w:r>
            <w:r w:rsidRPr="0048711C">
              <w:rPr>
                <w:b/>
                <w:bCs/>
                <w:sz w:val="20"/>
                <w:szCs w:val="20"/>
              </w:rPr>
              <w:t>:</w:t>
            </w:r>
            <w:r w:rsidRPr="0048711C">
              <w:rPr>
                <w:sz w:val="20"/>
                <w:szCs w:val="20"/>
              </w:rPr>
              <w:t xml:space="preserve"> Radiant.</w:t>
            </w:r>
          </w:p>
          <w:p w14:paraId="1CB156C3" w14:textId="77777777" w:rsidR="00B13CE2" w:rsidRPr="00FC392D" w:rsidRDefault="00B13CE2" w:rsidP="00B13CE2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Trinity healthcare</w:t>
            </w:r>
          </w:p>
          <w:p w14:paraId="5A5A2871" w14:textId="36E76857" w:rsidR="00B13CE2" w:rsidRPr="0048711C" w:rsidRDefault="00B13CE2" w:rsidP="00B13CE2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>(Jan 2015 to Jan 2016) Syracuse, NY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4FCE5A55" w14:textId="77777777" w:rsidR="000334C1" w:rsidRPr="0048711C" w:rsidRDefault="00FC392D" w:rsidP="00B13CE2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Implementation:</w:t>
            </w:r>
            <w:r w:rsidRPr="0048711C">
              <w:rPr>
                <w:sz w:val="20"/>
                <w:szCs w:val="20"/>
              </w:rPr>
              <w:t xml:space="preserve"> Lumedx, EndoPro, MacLab.</w:t>
            </w:r>
          </w:p>
          <w:p w14:paraId="3A6C3C35" w14:textId="77777777" w:rsidR="00B13CE2" w:rsidRPr="00FC392D" w:rsidRDefault="00B13CE2" w:rsidP="00B13CE2">
            <w:pPr>
              <w:pStyle w:val="Heading2"/>
              <w:rPr>
                <w:b/>
                <w:bCs/>
              </w:rPr>
            </w:pPr>
            <w:r w:rsidRPr="00FC392D">
              <w:rPr>
                <w:b/>
                <w:bCs/>
              </w:rPr>
              <w:t>St. Joseph Hospital Health center</w:t>
            </w:r>
          </w:p>
          <w:p w14:paraId="654E821C" w14:textId="669AA3CD" w:rsidR="00B13CE2" w:rsidRPr="0048711C" w:rsidRDefault="00B13CE2" w:rsidP="00B13CE2">
            <w:pPr>
              <w:pStyle w:val="Heading3"/>
              <w:rPr>
                <w:sz w:val="20"/>
                <w:szCs w:val="20"/>
              </w:rPr>
            </w:pPr>
            <w:r w:rsidRPr="0048711C">
              <w:rPr>
                <w:sz w:val="20"/>
                <w:szCs w:val="20"/>
              </w:rPr>
              <w:t>(Jan 2013 to Jan 2015) Syracuse, NY</w:t>
            </w:r>
            <w:r w:rsidR="00E6425B" w:rsidRPr="0048711C">
              <w:rPr>
                <w:sz w:val="20"/>
                <w:szCs w:val="20"/>
              </w:rPr>
              <w:t xml:space="preserve"> - Consultant</w:t>
            </w:r>
          </w:p>
          <w:p w14:paraId="0FE2699B" w14:textId="19927052" w:rsidR="00FC392D" w:rsidRPr="0048711C" w:rsidRDefault="00FC392D" w:rsidP="00281B45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New Implementation</w:t>
            </w:r>
            <w:r w:rsidRPr="0048711C">
              <w:rPr>
                <w:sz w:val="20"/>
                <w:szCs w:val="20"/>
              </w:rPr>
              <w:t xml:space="preserve">: SunQuest, Merge, </w:t>
            </w:r>
            <w:r w:rsidR="00E73F67" w:rsidRPr="0048711C">
              <w:rPr>
                <w:sz w:val="20"/>
                <w:szCs w:val="20"/>
              </w:rPr>
              <w:t>Carestream.</w:t>
            </w:r>
          </w:p>
          <w:p w14:paraId="0C916378" w14:textId="45033474" w:rsidR="0048711C" w:rsidRDefault="00FC392D" w:rsidP="00281B45">
            <w:pPr>
              <w:rPr>
                <w:sz w:val="20"/>
                <w:szCs w:val="20"/>
              </w:rPr>
            </w:pPr>
            <w:r w:rsidRPr="0048711C">
              <w:rPr>
                <w:b/>
                <w:bCs/>
                <w:sz w:val="20"/>
                <w:szCs w:val="20"/>
              </w:rPr>
              <w:t>Data Conversion:</w:t>
            </w:r>
            <w:r w:rsidRPr="0048711C">
              <w:rPr>
                <w:sz w:val="20"/>
                <w:szCs w:val="20"/>
              </w:rPr>
              <w:t xml:space="preserve"> Care Manager, Cerner, Allscripts, Horizon Patient Folder</w:t>
            </w:r>
            <w:r w:rsidR="00040E40" w:rsidRPr="0048711C">
              <w:rPr>
                <w:sz w:val="20"/>
                <w:szCs w:val="20"/>
              </w:rPr>
              <w:t>, NextGen</w:t>
            </w:r>
            <w:r w:rsidRPr="0048711C">
              <w:rPr>
                <w:sz w:val="20"/>
                <w:szCs w:val="20"/>
              </w:rPr>
              <w:t>.</w:t>
            </w:r>
          </w:p>
          <w:p w14:paraId="27001F75" w14:textId="77777777" w:rsidR="00CE0E8C" w:rsidRPr="00CE0E8C" w:rsidRDefault="00CE0E8C" w:rsidP="00281B45">
            <w:pPr>
              <w:rPr>
                <w:sz w:val="10"/>
                <w:szCs w:val="10"/>
              </w:rPr>
            </w:pPr>
          </w:p>
          <w:p w14:paraId="6C091E57" w14:textId="3A1F6D4F" w:rsidR="005D2052" w:rsidRPr="0048711C" w:rsidRDefault="0048711C" w:rsidP="0048711C">
            <w:pPr>
              <w:rPr>
                <w:sz w:val="20"/>
                <w:szCs w:val="20"/>
              </w:rPr>
            </w:pPr>
            <w:r w:rsidRPr="00A16983">
              <w:rPr>
                <w:b/>
                <w:bCs/>
                <w:i/>
                <w:iCs/>
                <w:lang w:val="it-IT"/>
              </w:rPr>
              <w:t>Plus 1</w:t>
            </w:r>
            <w:r w:rsidR="00C26B97">
              <w:rPr>
                <w:b/>
                <w:bCs/>
                <w:i/>
                <w:iCs/>
                <w:lang w:val="it-IT"/>
              </w:rPr>
              <w:t>7</w:t>
            </w:r>
            <w:r w:rsidRPr="00A16983">
              <w:rPr>
                <w:b/>
                <w:bCs/>
                <w:i/>
                <w:iCs/>
                <w:lang w:val="it-IT"/>
              </w:rPr>
              <w:t xml:space="preserve"> Years of prior </w:t>
            </w:r>
            <w:r w:rsidR="00CE0E8C">
              <w:rPr>
                <w:b/>
                <w:bCs/>
                <w:i/>
                <w:iCs/>
                <w:lang w:val="it-IT"/>
              </w:rPr>
              <w:t xml:space="preserve">healthcare and </w:t>
            </w:r>
            <w:r w:rsidRPr="00A16983">
              <w:rPr>
                <w:b/>
                <w:bCs/>
                <w:i/>
                <w:iCs/>
                <w:lang w:val="it-IT"/>
              </w:rPr>
              <w:t>software development experience</w:t>
            </w:r>
            <w:r>
              <w:rPr>
                <w:b/>
                <w:bCs/>
                <w:i/>
                <w:iCs/>
                <w:lang w:val="it-IT"/>
              </w:rPr>
              <w:t>.</w:t>
            </w:r>
          </w:p>
        </w:tc>
      </w:tr>
      <w:tr w:rsidR="000334C1" w:rsidRPr="008A171A" w14:paraId="44B2CE60" w14:textId="77777777" w:rsidTr="005D2052">
        <w:trPr>
          <w:trHeight w:val="4094"/>
        </w:trPr>
        <w:tc>
          <w:tcPr>
            <w:tcW w:w="3400" w:type="dxa"/>
            <w:gridSpan w:val="6"/>
          </w:tcPr>
          <w:p w14:paraId="3DB39312" w14:textId="00131D13" w:rsidR="000334C1" w:rsidRDefault="006B304B" w:rsidP="008A171A">
            <w:pPr>
              <w:pStyle w:val="AboutMe"/>
            </w:pPr>
            <w:r>
              <w:t>Epic Bridges</w:t>
            </w:r>
          </w:p>
          <w:p w14:paraId="2D1E000B" w14:textId="77777777" w:rsidR="006B304B" w:rsidRDefault="006B304B" w:rsidP="006B304B">
            <w:pPr>
              <w:pStyle w:val="AboutMe"/>
            </w:pPr>
            <w:r>
              <w:t>Cloverleaf (Level 2)</w:t>
            </w:r>
          </w:p>
          <w:p w14:paraId="72F46C0D" w14:textId="77777777" w:rsidR="006B304B" w:rsidRDefault="006B304B" w:rsidP="006B304B">
            <w:pPr>
              <w:pStyle w:val="AboutMe"/>
            </w:pPr>
            <w:r>
              <w:t>Data Conversions</w:t>
            </w:r>
          </w:p>
          <w:p w14:paraId="25E2288F" w14:textId="0227E64C" w:rsidR="003D0C92" w:rsidRDefault="003D0C92" w:rsidP="003D0C92">
            <w:pPr>
              <w:pStyle w:val="AboutMe"/>
            </w:pPr>
            <w:r>
              <w:t>Databases / SQL</w:t>
            </w:r>
            <w:r w:rsidR="00533643">
              <w:t xml:space="preserve"> / Mirth</w:t>
            </w:r>
          </w:p>
          <w:p w14:paraId="703AB6E9" w14:textId="77777777" w:rsidR="003D0C92" w:rsidRDefault="003D0C92" w:rsidP="003D0C92">
            <w:pPr>
              <w:pStyle w:val="AboutMe"/>
            </w:pPr>
            <w:r>
              <w:t xml:space="preserve"> Software Development</w:t>
            </w:r>
          </w:p>
          <w:p w14:paraId="1787F4FE" w14:textId="77777777" w:rsidR="003D0C92" w:rsidRDefault="003D0C92" w:rsidP="003D0C92">
            <w:pPr>
              <w:pStyle w:val="AboutMe"/>
            </w:pPr>
          </w:p>
          <w:p w14:paraId="55CE80ED" w14:textId="77777777" w:rsidR="003D0C92" w:rsidRPr="003D0C92" w:rsidRDefault="003D0C92" w:rsidP="003D0C92"/>
          <w:p w14:paraId="6E34D6F7" w14:textId="77777777" w:rsidR="006B304B" w:rsidRPr="006B304B" w:rsidRDefault="006B304B" w:rsidP="006B304B"/>
        </w:tc>
        <w:tc>
          <w:tcPr>
            <w:tcW w:w="625" w:type="dxa"/>
            <w:vMerge/>
          </w:tcPr>
          <w:p w14:paraId="7C27BDE2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86" w:type="dxa"/>
            <w:vMerge/>
          </w:tcPr>
          <w:p w14:paraId="1BAC868F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0E5057BB" w14:textId="77777777" w:rsidTr="005D2052">
        <w:trPr>
          <w:trHeight w:val="528"/>
        </w:trPr>
        <w:tc>
          <w:tcPr>
            <w:tcW w:w="313" w:type="dxa"/>
          </w:tcPr>
          <w:p w14:paraId="1AA41C15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BC8FB36669D54F46998E1095DD7E4FBD"/>
            </w:placeholder>
            <w:temporary/>
            <w:showingPlcHdr/>
            <w15:appearance w15:val="hidden"/>
          </w:sdtPr>
          <w:sdtContent>
            <w:tc>
              <w:tcPr>
                <w:tcW w:w="2818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24D617FD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68" w:type="dxa"/>
          </w:tcPr>
          <w:p w14:paraId="44630DE4" w14:textId="77777777" w:rsidR="000334C1" w:rsidRDefault="000334C1" w:rsidP="004A28EA">
            <w:pPr>
              <w:pStyle w:val="Heading4"/>
            </w:pPr>
          </w:p>
        </w:tc>
        <w:tc>
          <w:tcPr>
            <w:tcW w:w="625" w:type="dxa"/>
          </w:tcPr>
          <w:p w14:paraId="2718BA86" w14:textId="61F9B1CD" w:rsidR="000334C1" w:rsidRDefault="000334C1" w:rsidP="005E435A">
            <w:pPr>
              <w:pStyle w:val="Heading4"/>
            </w:pPr>
          </w:p>
        </w:tc>
        <w:tc>
          <w:tcPr>
            <w:tcW w:w="7286" w:type="dxa"/>
            <w:vMerge/>
          </w:tcPr>
          <w:p w14:paraId="7AB86039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2010D9E8" w14:textId="77777777" w:rsidTr="005D2052">
        <w:trPr>
          <w:trHeight w:val="607"/>
        </w:trPr>
        <w:tc>
          <w:tcPr>
            <w:tcW w:w="447" w:type="dxa"/>
            <w:gridSpan w:val="2"/>
            <w:vAlign w:val="center"/>
          </w:tcPr>
          <w:p w14:paraId="3B425F80" w14:textId="77777777" w:rsidR="000334C1" w:rsidRPr="00B8453F" w:rsidRDefault="00863FB7" w:rsidP="00BE5968">
            <w:r>
              <w:rPr>
                <w:noProof/>
              </w:rPr>
              <w:pict w14:anchorId="46115E2E">
                <v:shape id="Graphic 4" o:spid="_x0000_i1025" type="#_x0000_t75" alt="@" style="width:15pt;height:15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53" w:type="dxa"/>
            <w:gridSpan w:val="4"/>
            <w:vAlign w:val="center"/>
          </w:tcPr>
          <w:p w14:paraId="7C567EAC" w14:textId="34D8F1BA" w:rsidR="000334C1" w:rsidRPr="002E40E0" w:rsidRDefault="006B304B" w:rsidP="00BE5968">
            <w:pPr>
              <w:pStyle w:val="Contact1"/>
              <w:rPr>
                <w:sz w:val="22"/>
                <w:szCs w:val="22"/>
              </w:rPr>
            </w:pPr>
            <w:r w:rsidRPr="002E40E0">
              <w:rPr>
                <w:sz w:val="22"/>
                <w:szCs w:val="22"/>
              </w:rPr>
              <w:t>greg@</w:t>
            </w:r>
            <w:r w:rsidR="002E40E0" w:rsidRPr="002E40E0">
              <w:rPr>
                <w:sz w:val="22"/>
                <w:szCs w:val="22"/>
              </w:rPr>
              <w:t>stepinformatics.com</w:t>
            </w:r>
          </w:p>
        </w:tc>
        <w:tc>
          <w:tcPr>
            <w:tcW w:w="625" w:type="dxa"/>
            <w:vMerge w:val="restart"/>
          </w:tcPr>
          <w:p w14:paraId="1D469023" w14:textId="5749A03C" w:rsidR="000334C1" w:rsidRDefault="000334C1" w:rsidP="004A28EA">
            <w:r>
              <w:t xml:space="preserve"> </w:t>
            </w:r>
          </w:p>
        </w:tc>
        <w:tc>
          <w:tcPr>
            <w:tcW w:w="7286" w:type="dxa"/>
            <w:vMerge/>
          </w:tcPr>
          <w:p w14:paraId="371447BC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609DA77" w14:textId="77777777" w:rsidTr="005D2052">
        <w:trPr>
          <w:trHeight w:val="528"/>
        </w:trPr>
        <w:tc>
          <w:tcPr>
            <w:tcW w:w="447" w:type="dxa"/>
            <w:gridSpan w:val="2"/>
            <w:vAlign w:val="center"/>
          </w:tcPr>
          <w:p w14:paraId="41844E41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5A67C5EA" wp14:editId="5A2092B3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3ED71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&#13;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&#13;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&#13;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&#13;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3" w:type="dxa"/>
            <w:gridSpan w:val="4"/>
            <w:vAlign w:val="center"/>
          </w:tcPr>
          <w:p w14:paraId="0BBAFD91" w14:textId="18BD1D96" w:rsidR="000334C1" w:rsidRPr="002E40E0" w:rsidRDefault="006B304B" w:rsidP="00BE5968">
            <w:pPr>
              <w:pStyle w:val="Contact1"/>
              <w:rPr>
                <w:sz w:val="22"/>
                <w:szCs w:val="22"/>
              </w:rPr>
            </w:pPr>
            <w:r w:rsidRPr="002E40E0">
              <w:rPr>
                <w:sz w:val="22"/>
                <w:szCs w:val="22"/>
              </w:rPr>
              <w:t>Available Upon Request</w:t>
            </w:r>
          </w:p>
        </w:tc>
        <w:tc>
          <w:tcPr>
            <w:tcW w:w="625" w:type="dxa"/>
            <w:vMerge/>
          </w:tcPr>
          <w:p w14:paraId="1F9E5102" w14:textId="77777777" w:rsidR="000334C1" w:rsidRDefault="000334C1" w:rsidP="004A28EA"/>
        </w:tc>
        <w:tc>
          <w:tcPr>
            <w:tcW w:w="7286" w:type="dxa"/>
            <w:vMerge/>
          </w:tcPr>
          <w:p w14:paraId="17968F73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64CF8EA" w14:textId="77777777" w:rsidTr="005D2052">
        <w:trPr>
          <w:trHeight w:val="528"/>
        </w:trPr>
        <w:tc>
          <w:tcPr>
            <w:tcW w:w="447" w:type="dxa"/>
            <w:gridSpan w:val="2"/>
            <w:vAlign w:val="center"/>
          </w:tcPr>
          <w:p w14:paraId="430EB6BC" w14:textId="77777777" w:rsidR="000334C1" w:rsidRPr="00B8453F" w:rsidRDefault="000334C1" w:rsidP="00BE5968">
            <w:r w:rsidRPr="00B8453F">
              <w:rPr>
                <w:noProof/>
              </w:rPr>
              <w:drawing>
                <wp:inline distT="0" distB="0" distL="0" distR="0" wp14:anchorId="2EA8BE10" wp14:editId="19764C1B">
                  <wp:extent cx="169028" cy="169028"/>
                  <wp:effectExtent l="0" t="0" r="2540" b="254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4"/>
            <w:vAlign w:val="center"/>
          </w:tcPr>
          <w:p w14:paraId="26852A48" w14:textId="51660659" w:rsidR="000334C1" w:rsidRPr="002E40E0" w:rsidRDefault="006B304B" w:rsidP="00BE5968">
            <w:pPr>
              <w:pStyle w:val="Contact1"/>
              <w:rPr>
                <w:sz w:val="22"/>
                <w:szCs w:val="22"/>
              </w:rPr>
            </w:pPr>
            <w:r w:rsidRPr="002E40E0">
              <w:rPr>
                <w:sz w:val="22"/>
                <w:szCs w:val="22"/>
              </w:rPr>
              <w:t>www.</w:t>
            </w:r>
            <w:r w:rsidR="002E40E0" w:rsidRPr="002E40E0">
              <w:rPr>
                <w:sz w:val="22"/>
                <w:szCs w:val="22"/>
              </w:rPr>
              <w:t>stepinformatics.com</w:t>
            </w:r>
          </w:p>
        </w:tc>
        <w:tc>
          <w:tcPr>
            <w:tcW w:w="625" w:type="dxa"/>
            <w:vMerge/>
          </w:tcPr>
          <w:p w14:paraId="5DB3D9C8" w14:textId="77777777" w:rsidR="000334C1" w:rsidRDefault="000334C1" w:rsidP="004A28EA"/>
        </w:tc>
        <w:tc>
          <w:tcPr>
            <w:tcW w:w="7286" w:type="dxa"/>
            <w:vMerge/>
          </w:tcPr>
          <w:p w14:paraId="57B6AE63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93381BB" w14:textId="77777777" w:rsidTr="005D2052">
        <w:trPr>
          <w:trHeight w:val="1552"/>
        </w:trPr>
        <w:tc>
          <w:tcPr>
            <w:tcW w:w="3400" w:type="dxa"/>
            <w:gridSpan w:val="6"/>
            <w:vAlign w:val="center"/>
          </w:tcPr>
          <w:p w14:paraId="21F5E088" w14:textId="4282FB76" w:rsidR="000334C1" w:rsidRDefault="00D72586" w:rsidP="00BE5968">
            <w:pPr>
              <w:pStyle w:val="Contact2"/>
            </w:pPr>
            <w:r>
              <w:t>Nashville</w:t>
            </w:r>
            <w:r w:rsidR="006B304B">
              <w:t xml:space="preserve">, </w:t>
            </w:r>
            <w:r>
              <w:t>TN</w:t>
            </w:r>
          </w:p>
          <w:p w14:paraId="70B38BBC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2757BCAF" wp14:editId="6BEE5166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vMerge/>
          </w:tcPr>
          <w:p w14:paraId="33048C55" w14:textId="77777777" w:rsidR="000334C1" w:rsidRDefault="000334C1" w:rsidP="004A28EA"/>
        </w:tc>
        <w:tc>
          <w:tcPr>
            <w:tcW w:w="7286" w:type="dxa"/>
            <w:vMerge/>
          </w:tcPr>
          <w:p w14:paraId="5088550C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52CDCA66" w14:textId="77777777" w:rsidTr="005D2052">
        <w:trPr>
          <w:trHeight w:val="988"/>
        </w:trPr>
        <w:tc>
          <w:tcPr>
            <w:tcW w:w="3400" w:type="dxa"/>
            <w:gridSpan w:val="6"/>
          </w:tcPr>
          <w:p w14:paraId="6804AAA3" w14:textId="1310C0DF" w:rsidR="000334C1" w:rsidRDefault="000334C1">
            <w:pPr>
              <w:rPr>
                <w:noProof/>
              </w:rPr>
            </w:pPr>
          </w:p>
        </w:tc>
        <w:tc>
          <w:tcPr>
            <w:tcW w:w="625" w:type="dxa"/>
            <w:vMerge/>
          </w:tcPr>
          <w:p w14:paraId="161328E7" w14:textId="77777777" w:rsidR="000334C1" w:rsidRDefault="000334C1" w:rsidP="004A28EA"/>
        </w:tc>
        <w:tc>
          <w:tcPr>
            <w:tcW w:w="7286" w:type="dxa"/>
            <w:vMerge/>
          </w:tcPr>
          <w:p w14:paraId="7814D8CB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A8B4C1F" w14:textId="77777777" w:rsidTr="005D2052">
        <w:trPr>
          <w:trHeight w:val="573"/>
        </w:trPr>
        <w:tc>
          <w:tcPr>
            <w:tcW w:w="447" w:type="dxa"/>
            <w:gridSpan w:val="2"/>
          </w:tcPr>
          <w:p w14:paraId="3BDA7F33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C7936CBC426CA24BBD7C8DE07F9B99CC"/>
            </w:placeholder>
            <w:temporary/>
            <w:showingPlcHdr/>
            <w15:appearance w15:val="hidden"/>
          </w:sdtPr>
          <w:sdtContent>
            <w:tc>
              <w:tcPr>
                <w:tcW w:w="2684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484EA0B1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68" w:type="dxa"/>
          </w:tcPr>
          <w:p w14:paraId="0B7785FD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625" w:type="dxa"/>
            <w:vMerge/>
          </w:tcPr>
          <w:p w14:paraId="035BECAB" w14:textId="77777777" w:rsidR="000334C1" w:rsidRDefault="000334C1" w:rsidP="005B2877">
            <w:pPr>
              <w:pStyle w:val="Heading4"/>
            </w:pPr>
          </w:p>
        </w:tc>
        <w:tc>
          <w:tcPr>
            <w:tcW w:w="7286" w:type="dxa"/>
            <w:vMerge/>
          </w:tcPr>
          <w:p w14:paraId="7893009C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66A81CC4" w14:textId="77777777" w:rsidTr="005D2052">
        <w:trPr>
          <w:trHeight w:val="166"/>
        </w:trPr>
        <w:tc>
          <w:tcPr>
            <w:tcW w:w="3400" w:type="dxa"/>
            <w:gridSpan w:val="6"/>
          </w:tcPr>
          <w:p w14:paraId="0CF40706" w14:textId="32334242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625" w:type="dxa"/>
            <w:vMerge/>
          </w:tcPr>
          <w:p w14:paraId="08BE28C8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86" w:type="dxa"/>
            <w:vMerge/>
          </w:tcPr>
          <w:p w14:paraId="022F2B98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21CD373F" w14:textId="77777777" w:rsidTr="005D2052">
        <w:trPr>
          <w:trHeight w:val="1085"/>
        </w:trPr>
        <w:tc>
          <w:tcPr>
            <w:tcW w:w="447" w:type="dxa"/>
            <w:gridSpan w:val="2"/>
          </w:tcPr>
          <w:p w14:paraId="5A646E09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0B5AF5D" wp14:editId="45155F9F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4"/>
          </w:tcPr>
          <w:p w14:paraId="59DE3027" w14:textId="77777777" w:rsidR="000334C1" w:rsidRDefault="00B13CE2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Capella University</w:t>
            </w:r>
          </w:p>
          <w:p w14:paraId="3BEA1CB0" w14:textId="77777777" w:rsidR="000334C1" w:rsidRPr="00791376" w:rsidRDefault="00B13CE2" w:rsidP="00B13CE2">
            <w:pPr>
              <w:pStyle w:val="Contact1"/>
            </w:pPr>
            <w:r>
              <w:t>Organization and Management (MS)</w:t>
            </w:r>
          </w:p>
        </w:tc>
        <w:tc>
          <w:tcPr>
            <w:tcW w:w="625" w:type="dxa"/>
            <w:vMerge/>
          </w:tcPr>
          <w:p w14:paraId="1F5B6195" w14:textId="77777777" w:rsidR="000334C1" w:rsidRPr="00C62E97" w:rsidRDefault="000334C1" w:rsidP="00453A7B"/>
        </w:tc>
        <w:tc>
          <w:tcPr>
            <w:tcW w:w="7286" w:type="dxa"/>
            <w:vMerge/>
          </w:tcPr>
          <w:p w14:paraId="0FBB5C36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6DE5744B" w14:textId="77777777" w:rsidTr="005D2052">
        <w:trPr>
          <w:trHeight w:val="1416"/>
        </w:trPr>
        <w:tc>
          <w:tcPr>
            <w:tcW w:w="447" w:type="dxa"/>
            <w:gridSpan w:val="2"/>
          </w:tcPr>
          <w:p w14:paraId="58CD2521" w14:textId="259BD45D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002329F" wp14:editId="2B99300D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4"/>
          </w:tcPr>
          <w:p w14:paraId="51165A80" w14:textId="47CDEE5D" w:rsidR="000334C1" w:rsidRPr="00887E05" w:rsidRDefault="00B13CE2" w:rsidP="00887E05">
            <w:pPr>
              <w:pStyle w:val="Heading5"/>
            </w:pPr>
            <w:r>
              <w:t>Buffalo State college</w:t>
            </w:r>
          </w:p>
          <w:p w14:paraId="619AAF79" w14:textId="740C28DC" w:rsidR="000334C1" w:rsidRPr="00887E05" w:rsidRDefault="00B13CE2" w:rsidP="00887E05">
            <w:pPr>
              <w:pStyle w:val="Contact1"/>
              <w:rPr>
                <w:rStyle w:val="Contact1Char"/>
              </w:rPr>
            </w:pPr>
            <w:r>
              <w:t>Information Systems Management (BS)</w:t>
            </w:r>
          </w:p>
          <w:p w14:paraId="064AA009" w14:textId="21AA337B" w:rsidR="000334C1" w:rsidRPr="00887E05" w:rsidRDefault="000334C1" w:rsidP="00887E05">
            <w:pPr>
              <w:pStyle w:val="Heading6"/>
            </w:pPr>
          </w:p>
        </w:tc>
        <w:tc>
          <w:tcPr>
            <w:tcW w:w="625" w:type="dxa"/>
            <w:vMerge/>
          </w:tcPr>
          <w:p w14:paraId="77EA1C08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86" w:type="dxa"/>
            <w:vMerge/>
          </w:tcPr>
          <w:p w14:paraId="6B4269E5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16AB5610" w14:textId="7420BE99" w:rsidR="00871DB8" w:rsidRDefault="003B4AE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6E2A963" wp14:editId="20891A0D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8D61AF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&#13;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&#13;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&#13;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&#13;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46B92B74" wp14:editId="48C4ECF6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45C381D1" wp14:editId="785810B4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6585CB2A" wp14:editId="58CFFB2C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3DE3BCEC" wp14:editId="64D37FD3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DBB68B" wp14:editId="27F6B3C3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9C0A4" id="Group 25" o:spid="_x0000_s1026" style="position:absolute;margin-left:-1in;margin-top:1110.55pt;width:210.1pt;height:308.05pt;z-index:251669504" coordsize="26688,39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">
                <v:group id="Group 26" o:spid="_x0000_s1027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&#13;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&#13;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&#13;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&#13;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5AFB55" wp14:editId="4368CE43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5119" id="Group 13" o:spid="_x0000_s1026" style="position:absolute;margin-left:-1in;margin-top:872.05pt;width:210.15pt;height:308.05pt;z-index:251666432" coordsize="26688,39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">
                <v:group id="Group 14" o:spid="_x0000_s1027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&#13;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&#13;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&#13;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&#13;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58BD" w14:textId="77777777" w:rsidR="00863FB7" w:rsidRDefault="00863FB7" w:rsidP="00AA35A8">
      <w:pPr>
        <w:spacing w:line="240" w:lineRule="auto"/>
      </w:pPr>
      <w:r>
        <w:separator/>
      </w:r>
    </w:p>
  </w:endnote>
  <w:endnote w:type="continuationSeparator" w:id="0">
    <w:p w14:paraId="2B3FE5B1" w14:textId="77777777" w:rsidR="00863FB7" w:rsidRDefault="00863FB7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1DD7" w14:textId="77777777" w:rsidR="00863FB7" w:rsidRDefault="00863FB7" w:rsidP="00AA35A8">
      <w:pPr>
        <w:spacing w:line="240" w:lineRule="auto"/>
      </w:pPr>
      <w:r>
        <w:separator/>
      </w:r>
    </w:p>
  </w:footnote>
  <w:footnote w:type="continuationSeparator" w:id="0">
    <w:p w14:paraId="62C5AC50" w14:textId="77777777" w:rsidR="00863FB7" w:rsidRDefault="00863FB7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047" type="#_x0000_t75" style="width:15pt;height:1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53580">
    <w:abstractNumId w:val="0"/>
  </w:num>
  <w:num w:numId="2" w16cid:durableId="826702587">
    <w:abstractNumId w:val="3"/>
  </w:num>
  <w:num w:numId="3" w16cid:durableId="2031685333">
    <w:abstractNumId w:val="1"/>
  </w:num>
  <w:num w:numId="4" w16cid:durableId="129263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B"/>
    <w:rsid w:val="00012ACB"/>
    <w:rsid w:val="00033263"/>
    <w:rsid w:val="000334C1"/>
    <w:rsid w:val="00034092"/>
    <w:rsid w:val="00040E40"/>
    <w:rsid w:val="000873F6"/>
    <w:rsid w:val="000A5372"/>
    <w:rsid w:val="000B286F"/>
    <w:rsid w:val="000C5DC5"/>
    <w:rsid w:val="000D134B"/>
    <w:rsid w:val="00115401"/>
    <w:rsid w:val="00124ED6"/>
    <w:rsid w:val="00125417"/>
    <w:rsid w:val="00165408"/>
    <w:rsid w:val="00167789"/>
    <w:rsid w:val="00194704"/>
    <w:rsid w:val="001A3F1B"/>
    <w:rsid w:val="001B160B"/>
    <w:rsid w:val="001F7B4D"/>
    <w:rsid w:val="00203213"/>
    <w:rsid w:val="002236D5"/>
    <w:rsid w:val="00243756"/>
    <w:rsid w:val="0027193E"/>
    <w:rsid w:val="00281B45"/>
    <w:rsid w:val="00282D30"/>
    <w:rsid w:val="002C4E0C"/>
    <w:rsid w:val="002E40E0"/>
    <w:rsid w:val="002E7306"/>
    <w:rsid w:val="00331DCE"/>
    <w:rsid w:val="00352A17"/>
    <w:rsid w:val="003B4AEF"/>
    <w:rsid w:val="003C7741"/>
    <w:rsid w:val="003D0C92"/>
    <w:rsid w:val="00415CF3"/>
    <w:rsid w:val="00453A7B"/>
    <w:rsid w:val="0048711C"/>
    <w:rsid w:val="004936B2"/>
    <w:rsid w:val="004A28EA"/>
    <w:rsid w:val="00533643"/>
    <w:rsid w:val="005D2052"/>
    <w:rsid w:val="006007E5"/>
    <w:rsid w:val="00653B69"/>
    <w:rsid w:val="00665EF5"/>
    <w:rsid w:val="00686F3E"/>
    <w:rsid w:val="006A1E18"/>
    <w:rsid w:val="006B11BF"/>
    <w:rsid w:val="006B304B"/>
    <w:rsid w:val="006C7F5A"/>
    <w:rsid w:val="00744ABC"/>
    <w:rsid w:val="007912F3"/>
    <w:rsid w:val="00791376"/>
    <w:rsid w:val="007D54EC"/>
    <w:rsid w:val="00804562"/>
    <w:rsid w:val="00831977"/>
    <w:rsid w:val="00847FD7"/>
    <w:rsid w:val="00863FB7"/>
    <w:rsid w:val="00871DB8"/>
    <w:rsid w:val="00887E05"/>
    <w:rsid w:val="008A171A"/>
    <w:rsid w:val="008A7F68"/>
    <w:rsid w:val="008E7DCA"/>
    <w:rsid w:val="008F180B"/>
    <w:rsid w:val="008F48B9"/>
    <w:rsid w:val="009049BC"/>
    <w:rsid w:val="0091522B"/>
    <w:rsid w:val="00973CE9"/>
    <w:rsid w:val="009D646A"/>
    <w:rsid w:val="00A16983"/>
    <w:rsid w:val="00A42F36"/>
    <w:rsid w:val="00A62985"/>
    <w:rsid w:val="00A633B0"/>
    <w:rsid w:val="00AA1166"/>
    <w:rsid w:val="00AA35A8"/>
    <w:rsid w:val="00AE562D"/>
    <w:rsid w:val="00AE73E7"/>
    <w:rsid w:val="00AF739F"/>
    <w:rsid w:val="00B13CE2"/>
    <w:rsid w:val="00B8453F"/>
    <w:rsid w:val="00B85473"/>
    <w:rsid w:val="00BE5968"/>
    <w:rsid w:val="00C22CAD"/>
    <w:rsid w:val="00C26B97"/>
    <w:rsid w:val="00C62E97"/>
    <w:rsid w:val="00C70376"/>
    <w:rsid w:val="00C81F59"/>
    <w:rsid w:val="00CB3E40"/>
    <w:rsid w:val="00CE0E8C"/>
    <w:rsid w:val="00CF22B3"/>
    <w:rsid w:val="00D72586"/>
    <w:rsid w:val="00D86385"/>
    <w:rsid w:val="00D95726"/>
    <w:rsid w:val="00DB472D"/>
    <w:rsid w:val="00DE5F88"/>
    <w:rsid w:val="00DF2298"/>
    <w:rsid w:val="00E04CE6"/>
    <w:rsid w:val="00E067BA"/>
    <w:rsid w:val="00E6425B"/>
    <w:rsid w:val="00E73F67"/>
    <w:rsid w:val="00EB5F5A"/>
    <w:rsid w:val="00EB74E8"/>
    <w:rsid w:val="00EC0F79"/>
    <w:rsid w:val="00ED19B0"/>
    <w:rsid w:val="00ED6195"/>
    <w:rsid w:val="00F30552"/>
    <w:rsid w:val="00F46BDB"/>
    <w:rsid w:val="00F47CDF"/>
    <w:rsid w:val="00FC1DFE"/>
    <w:rsid w:val="00FC392D"/>
    <w:rsid w:val="00FD73C5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1A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moore/Library/Containers/com.microsoft.Word/Data/Library/Application%20Support/Microsoft/Office/16.0/DTS/Search/%7b80E5656F-E6E2-1E4B-B686-0BB6BE630B08%7dtf338163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08C3929776144AF501DC33C27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8676-0BD6-3543-AD51-9E8BFCEEAEF5}"/>
      </w:docPartPr>
      <w:docPartBody>
        <w:p w:rsidR="00EB6771" w:rsidRDefault="0085302B">
          <w:pPr>
            <w:pStyle w:val="39208C3929776144AF501DC33C27973A"/>
          </w:pPr>
          <w:r>
            <w:t>Experience</w:t>
          </w:r>
        </w:p>
      </w:docPartBody>
    </w:docPart>
    <w:docPart>
      <w:docPartPr>
        <w:name w:val="BC8FB36669D54F46998E1095DD7E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662E-23F7-FD49-8534-2405BE7BFD72}"/>
      </w:docPartPr>
      <w:docPartBody>
        <w:p w:rsidR="00EB6771" w:rsidRDefault="0085302B">
          <w:pPr>
            <w:pStyle w:val="BC8FB36669D54F46998E1095DD7E4FBD"/>
          </w:pPr>
          <w:r>
            <w:t>C O N T A C T</w:t>
          </w:r>
        </w:p>
      </w:docPartBody>
    </w:docPart>
    <w:docPart>
      <w:docPartPr>
        <w:name w:val="C7936CBC426CA24BBD7C8DE07F9B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DE28-C122-214B-9346-5AEE0AF104F2}"/>
      </w:docPartPr>
      <w:docPartBody>
        <w:p w:rsidR="00EB6771" w:rsidRDefault="0085302B">
          <w:pPr>
            <w:pStyle w:val="C7936CBC426CA24BBD7C8DE07F9B99CC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78"/>
    <w:rsid w:val="000B6369"/>
    <w:rsid w:val="00457287"/>
    <w:rsid w:val="00515285"/>
    <w:rsid w:val="00664743"/>
    <w:rsid w:val="006A75E7"/>
    <w:rsid w:val="0085302B"/>
    <w:rsid w:val="00867FA2"/>
    <w:rsid w:val="008902AC"/>
    <w:rsid w:val="008E741B"/>
    <w:rsid w:val="00993B7B"/>
    <w:rsid w:val="00AE1E3D"/>
    <w:rsid w:val="00B5642C"/>
    <w:rsid w:val="00C01D6B"/>
    <w:rsid w:val="00D86278"/>
    <w:rsid w:val="00E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08C3929776144AF501DC33C27973A">
    <w:name w:val="39208C3929776144AF501DC33C27973A"/>
  </w:style>
  <w:style w:type="paragraph" w:customStyle="1" w:styleId="BC8FB36669D54F46998E1095DD7E4FBD">
    <w:name w:val="BC8FB36669D54F46998E1095DD7E4FBD"/>
  </w:style>
  <w:style w:type="paragraph" w:customStyle="1" w:styleId="C7936CBC426CA24BBD7C8DE07F9B99CC">
    <w:name w:val="C7936CBC426CA24BBD7C8DE07F9B9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7EEDF9D-B647-F748-9014-2E1081815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{80E5656F-E6E2-1E4B-B686-0BB6BE630B08}tf33816397.dotx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2020-04-11T14:08:00Z</dcterms:created>
  <dcterms:modified xsi:type="dcterms:W3CDTF">2023-10-02T20:06:00Z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